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D31E2" w14:textId="77777777" w:rsidR="00CB37DD" w:rsidRDefault="00CB37DD" w:rsidP="00CB37DD">
      <w:pPr>
        <w:jc w:val="center"/>
      </w:pPr>
      <w:r>
        <w:t xml:space="preserve">           </w:t>
      </w:r>
    </w:p>
    <w:tbl>
      <w:tblPr>
        <w:tblW w:w="145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0"/>
        <w:gridCol w:w="3140"/>
        <w:gridCol w:w="7950"/>
        <w:gridCol w:w="2790"/>
      </w:tblGrid>
      <w:tr w:rsidR="00640A78" w14:paraId="608C89B2" w14:textId="77777777" w:rsidTr="006A0D12">
        <w:trPr>
          <w:trHeight w:hRule="exact" w:val="360"/>
        </w:trPr>
        <w:tc>
          <w:tcPr>
            <w:tcW w:w="640" w:type="dxa"/>
          </w:tcPr>
          <w:p w14:paraId="6A3F8BAF" w14:textId="77777777" w:rsidR="00640A78" w:rsidRDefault="00640A78" w:rsidP="00CB37DD">
            <w:pPr>
              <w:pStyle w:val="Heading1"/>
              <w:jc w:val="center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3140" w:type="dxa"/>
          </w:tcPr>
          <w:p w14:paraId="22DE9796" w14:textId="77777777" w:rsidR="00640A78" w:rsidRDefault="00640A78" w:rsidP="00CB37D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STUDENT OBJECTIVE</w:t>
            </w:r>
          </w:p>
        </w:tc>
        <w:tc>
          <w:tcPr>
            <w:tcW w:w="7950" w:type="dxa"/>
          </w:tcPr>
          <w:p w14:paraId="506A1541" w14:textId="65AA0FCC" w:rsidR="00640A78" w:rsidRDefault="00640A78" w:rsidP="00CB37DD">
            <w:pPr>
              <w:pStyle w:val="Heading4"/>
              <w:rPr>
                <w:sz w:val="16"/>
              </w:rPr>
            </w:pPr>
            <w:r w:rsidRPr="734561F1">
              <w:rPr>
                <w:sz w:val="16"/>
                <w:szCs w:val="16"/>
              </w:rPr>
              <w:t xml:space="preserve">                     TEACHING, *RETEACHING </w:t>
            </w:r>
            <w:r w:rsidR="00EB0D45" w:rsidRPr="734561F1">
              <w:rPr>
                <w:sz w:val="16"/>
                <w:szCs w:val="16"/>
              </w:rPr>
              <w:t>AND ENRICHMENT</w:t>
            </w:r>
            <w:r w:rsidRPr="734561F1">
              <w:rPr>
                <w:sz w:val="16"/>
                <w:szCs w:val="16"/>
              </w:rPr>
              <w:t xml:space="preserve"> ACTIVITIES   √√ REQUIRED MODIFICATIONS</w:t>
            </w:r>
          </w:p>
        </w:tc>
        <w:tc>
          <w:tcPr>
            <w:tcW w:w="2790" w:type="dxa"/>
          </w:tcPr>
          <w:p w14:paraId="10BE4E8F" w14:textId="77777777" w:rsidR="00640A78" w:rsidRDefault="00640A78" w:rsidP="00CB37DD">
            <w:pPr>
              <w:pStyle w:val="Heading2"/>
              <w:jc w:val="right"/>
              <w:rPr>
                <w:sz w:val="16"/>
              </w:rPr>
            </w:pPr>
            <w:r>
              <w:rPr>
                <w:sz w:val="16"/>
              </w:rPr>
              <w:t>LIST RESOURCES AND MATERIALS</w:t>
            </w:r>
          </w:p>
          <w:p w14:paraId="6FD885A9" w14:textId="77777777" w:rsidR="00640A78" w:rsidRDefault="00640A78" w:rsidP="00CB37DD">
            <w:pPr>
              <w:jc w:val="right"/>
              <w:rPr>
                <w:sz w:val="16"/>
              </w:rPr>
            </w:pPr>
          </w:p>
        </w:tc>
      </w:tr>
      <w:tr w:rsidR="00640A78" w:rsidRPr="00B14789" w14:paraId="2B910A15" w14:textId="77777777" w:rsidTr="006A0D12">
        <w:trPr>
          <w:trHeight w:hRule="exact" w:val="1297"/>
        </w:trPr>
        <w:tc>
          <w:tcPr>
            <w:tcW w:w="640" w:type="dxa"/>
            <w:textDirection w:val="btLr"/>
          </w:tcPr>
          <w:p w14:paraId="4F9A81CB" w14:textId="375B82C3" w:rsidR="00640A78" w:rsidRDefault="734561F1" w:rsidP="00CB37DD">
            <w:pPr>
              <w:ind w:left="113" w:right="113"/>
              <w:jc w:val="center"/>
            </w:pPr>
            <w:r>
              <w:t xml:space="preserve">Monday </w:t>
            </w:r>
            <w:r w:rsidR="00372F7F">
              <w:t>\</w:t>
            </w:r>
            <w:r w:rsidR="00CE39BD">
              <w:t xml:space="preserve"> </w:t>
            </w:r>
            <w:r w:rsidR="00372F7F">
              <w:t xml:space="preserve">Jan </w:t>
            </w:r>
            <w:r w:rsidR="00CE39BD">
              <w:t>1</w:t>
            </w:r>
            <w:r w:rsidR="00510B9A">
              <w:t>9</w:t>
            </w:r>
          </w:p>
          <w:p w14:paraId="75723923" w14:textId="77777777" w:rsidR="00640A78" w:rsidRDefault="00640A78" w:rsidP="00CB37DD">
            <w:pPr>
              <w:ind w:left="113" w:right="113"/>
              <w:jc w:val="center"/>
            </w:pPr>
          </w:p>
          <w:p w14:paraId="3A06DF3D" w14:textId="77777777" w:rsidR="00640A78" w:rsidRDefault="00640A78" w:rsidP="00CB37DD">
            <w:pPr>
              <w:ind w:left="113" w:right="113"/>
              <w:jc w:val="center"/>
            </w:pPr>
          </w:p>
          <w:p w14:paraId="34AEF3D0" w14:textId="77777777" w:rsidR="00640A78" w:rsidRDefault="00640A78" w:rsidP="00CB37DD">
            <w:pPr>
              <w:ind w:left="113" w:right="113"/>
              <w:jc w:val="center"/>
            </w:pPr>
          </w:p>
          <w:p w14:paraId="36CC456F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698A81F8" w14:textId="39B71BE2" w:rsidR="00640A78" w:rsidRDefault="00640A78" w:rsidP="00B125E8"/>
          <w:p w14:paraId="52146901" w14:textId="214C8CFD" w:rsidR="009E5A22" w:rsidRDefault="009E5A22" w:rsidP="00CE39BD"/>
        </w:tc>
        <w:tc>
          <w:tcPr>
            <w:tcW w:w="7950" w:type="dxa"/>
          </w:tcPr>
          <w:p w14:paraId="4D06B974" w14:textId="77777777" w:rsidR="006A0D12" w:rsidRDefault="006A0D12" w:rsidP="006A0D12">
            <w:pPr>
              <w:jc w:val="center"/>
              <w:rPr>
                <w:b/>
              </w:rPr>
            </w:pPr>
          </w:p>
          <w:p w14:paraId="7873F635" w14:textId="77777777" w:rsidR="006A0D12" w:rsidRDefault="006A0D12" w:rsidP="006A0D12">
            <w:pPr>
              <w:rPr>
                <w:b/>
              </w:rPr>
            </w:pPr>
          </w:p>
          <w:p w14:paraId="39FC1147" w14:textId="16056944" w:rsidR="00640A78" w:rsidRPr="006A0D12" w:rsidRDefault="006A0D12" w:rsidP="006A0D12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M</w:t>
            </w:r>
            <w:r w:rsidR="00B1783E" w:rsidRPr="006A0D12">
              <w:rPr>
                <w:b/>
              </w:rPr>
              <w:t>ar</w:t>
            </w:r>
            <w:r>
              <w:rPr>
                <w:b/>
              </w:rPr>
              <w:t>t</w:t>
            </w:r>
            <w:r w:rsidR="00B1783E" w:rsidRPr="006A0D12">
              <w:rPr>
                <w:b/>
              </w:rPr>
              <w:t xml:space="preserve">in Luther King  holiday </w:t>
            </w:r>
          </w:p>
        </w:tc>
        <w:tc>
          <w:tcPr>
            <w:tcW w:w="2790" w:type="dxa"/>
          </w:tcPr>
          <w:p w14:paraId="684EA15B" w14:textId="49CB208D" w:rsidR="00A75188" w:rsidRPr="00B14789" w:rsidRDefault="00A75188" w:rsidP="00206A80"/>
        </w:tc>
      </w:tr>
      <w:tr w:rsidR="00640A78" w:rsidRPr="00186261" w14:paraId="2C88CF70" w14:textId="77777777" w:rsidTr="006A0D12">
        <w:trPr>
          <w:trHeight w:hRule="exact" w:val="4267"/>
        </w:trPr>
        <w:tc>
          <w:tcPr>
            <w:tcW w:w="640" w:type="dxa"/>
            <w:textDirection w:val="btLr"/>
          </w:tcPr>
          <w:p w14:paraId="4B23F6CB" w14:textId="375BED93" w:rsidR="002E1A0E" w:rsidRDefault="004160AF" w:rsidP="002E1A0E">
            <w:r>
              <w:t xml:space="preserve"> </w:t>
            </w:r>
            <w:r w:rsidR="00A75188">
              <w:t xml:space="preserve">    </w:t>
            </w:r>
            <w:r w:rsidR="00B1783E">
              <w:t xml:space="preserve">              </w:t>
            </w:r>
            <w:r w:rsidR="001E4616">
              <w:t xml:space="preserve"> </w:t>
            </w:r>
            <w:r w:rsidR="00510B9A" w:rsidRPr="00510B9A">
              <w:t>Tuesday</w:t>
            </w:r>
            <w:r w:rsidR="00510B9A">
              <w:t xml:space="preserve"> </w:t>
            </w:r>
            <w:r w:rsidR="008D6882">
              <w:t>\</w:t>
            </w:r>
            <w:r w:rsidR="00510B9A">
              <w:t xml:space="preserve"> </w:t>
            </w:r>
            <w:r w:rsidR="006F131A">
              <w:t xml:space="preserve">Jan </w:t>
            </w:r>
            <w:r w:rsidR="00510B9A">
              <w:t>20</w:t>
            </w:r>
          </w:p>
          <w:p w14:paraId="5A6387C1" w14:textId="77777777" w:rsidR="00B1783E" w:rsidRDefault="00B1783E" w:rsidP="002E1A0E"/>
          <w:p w14:paraId="1FDD70DC" w14:textId="77777777" w:rsidR="00B1783E" w:rsidRPr="002E1A0E" w:rsidRDefault="00B1783E" w:rsidP="002E1A0E"/>
          <w:p w14:paraId="0F2AE8D9" w14:textId="717E3443" w:rsidR="00640A78" w:rsidRPr="00B14789" w:rsidRDefault="00640A78" w:rsidP="002E1A0E">
            <w:pPr>
              <w:rPr>
                <w:lang w:val="es-MX"/>
              </w:rPr>
            </w:pPr>
          </w:p>
        </w:tc>
        <w:tc>
          <w:tcPr>
            <w:tcW w:w="3140" w:type="dxa"/>
          </w:tcPr>
          <w:p w14:paraId="65D40282" w14:textId="77777777" w:rsidR="006F131A" w:rsidRDefault="006F131A" w:rsidP="006F131A">
            <w:r>
              <w:t xml:space="preserve">TLW demonstrate understanding of Spanish by reading and answering questions. </w:t>
            </w:r>
          </w:p>
          <w:p w14:paraId="11711A02" w14:textId="77777777" w:rsidR="006F131A" w:rsidRDefault="006F131A" w:rsidP="006F131A">
            <w:r>
              <w:t xml:space="preserve">TLW increase understanding in reading and writing by identify types of words in a sentence. </w:t>
            </w:r>
          </w:p>
          <w:p w14:paraId="0FA46BE5" w14:textId="77777777" w:rsidR="00B1783E" w:rsidRDefault="006F131A" w:rsidP="006F131A">
            <w:r>
              <w:t xml:space="preserve">TLW understand </w:t>
            </w:r>
            <w:r w:rsidR="004F1BE6">
              <w:t>prefixes and suffixes</w:t>
            </w:r>
          </w:p>
          <w:p w14:paraId="4E42F0F4" w14:textId="79089C5D" w:rsidR="00187B30" w:rsidRDefault="00B1783E" w:rsidP="006F131A">
            <w:r>
              <w:t>TLW</w:t>
            </w:r>
            <w:r w:rsidR="004F1BE6">
              <w:t xml:space="preserve"> </w:t>
            </w:r>
            <w:r>
              <w:t xml:space="preserve">increase vocabulary in English and Spanish by identifying ‘falsos amigos  and writing sentences using </w:t>
            </w:r>
          </w:p>
          <w:p w14:paraId="6EFB149D" w14:textId="44982358" w:rsidR="006F131A" w:rsidRDefault="006F131A" w:rsidP="006F131A"/>
        </w:tc>
        <w:tc>
          <w:tcPr>
            <w:tcW w:w="7950" w:type="dxa"/>
          </w:tcPr>
          <w:p w14:paraId="65601455" w14:textId="57DD3F22" w:rsidR="00510B9A" w:rsidRPr="00756008" w:rsidRDefault="00510B9A" w:rsidP="00510B9A">
            <w:r w:rsidRPr="00756008">
              <w:rPr>
                <w:b/>
                <w:u w:val="single"/>
              </w:rPr>
              <w:t>DO NOW</w:t>
            </w:r>
            <w:r w:rsidRPr="00756008">
              <w:t xml:space="preserve">: </w:t>
            </w:r>
            <w:r>
              <w:t xml:space="preserve"> Falso amigo # 22</w:t>
            </w:r>
            <w:r w:rsidRPr="00756008">
              <w:t xml:space="preserve"> </w:t>
            </w:r>
            <w:r>
              <w:t>crane</w:t>
            </w:r>
            <w:r w:rsidRPr="00756008">
              <w:t xml:space="preserve">  </w:t>
            </w:r>
            <w:r w:rsidR="002B6CD2">
              <w:rPr>
                <w:rStyle w:val="apple-converted-space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2B6CD2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≠</w:t>
            </w:r>
            <w:r w:rsidR="002B6CD2">
              <w:rPr>
                <w:rStyle w:val="apple-converted-space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56008">
              <w:t xml:space="preserve"> </w:t>
            </w:r>
            <w:r w:rsidRPr="002D07AE">
              <w:t>cráneo</w:t>
            </w:r>
            <w:r>
              <w:t xml:space="preserve"> </w:t>
            </w:r>
            <w:r w:rsidRPr="00756008">
              <w:t xml:space="preserve"> </w:t>
            </w:r>
          </w:p>
          <w:p w14:paraId="34EB3F7F" w14:textId="12582473" w:rsidR="00510B9A" w:rsidRPr="00B070DE" w:rsidRDefault="00510B9A" w:rsidP="00510B9A">
            <w:r w:rsidRPr="001E4616">
              <w:t xml:space="preserve">Write one sentence in Spanish with the word </w:t>
            </w:r>
            <w:r w:rsidRPr="002D07AE">
              <w:t>cráneo</w:t>
            </w:r>
            <w:r>
              <w:t xml:space="preserve"> </w:t>
            </w:r>
            <w:r w:rsidRPr="001E4616">
              <w:t xml:space="preserve">and one sentence in English with the word </w:t>
            </w:r>
            <w:r>
              <w:t>crane</w:t>
            </w:r>
            <w:r w:rsidRPr="001E4616">
              <w:t xml:space="preserve">. </w:t>
            </w:r>
          </w:p>
          <w:p w14:paraId="3FEFBFE2" w14:textId="77777777" w:rsidR="00510B9A" w:rsidRPr="00510B9A" w:rsidRDefault="00510B9A" w:rsidP="00510B9A">
            <w:pPr>
              <w:rPr>
                <w:lang w:val="es-MX"/>
              </w:rPr>
            </w:pPr>
            <w:r w:rsidRPr="00510B9A">
              <w:rPr>
                <w:b/>
                <w:u w:val="single"/>
                <w:lang w:val="es-MX"/>
              </w:rPr>
              <w:t>DIRECT  TEACH</w:t>
            </w:r>
            <w:r w:rsidRPr="00510B9A">
              <w:rPr>
                <w:lang w:val="es-MX"/>
              </w:rPr>
              <w:t xml:space="preserve">: Review Prepositions. </w:t>
            </w:r>
          </w:p>
          <w:p w14:paraId="1B54A69A" w14:textId="5132E403" w:rsidR="00510B9A" w:rsidRPr="00B1783E" w:rsidRDefault="00510B9A" w:rsidP="00510B9A">
            <w:pPr>
              <w:rPr>
                <w:lang w:val="es-MX"/>
              </w:rPr>
            </w:pPr>
            <w:r w:rsidRPr="002D07AE">
              <w:rPr>
                <w:lang w:val="es-MX"/>
              </w:rPr>
              <w:t xml:space="preserve">Apuntes de la lengua.com </w:t>
            </w:r>
          </w:p>
          <w:p w14:paraId="198816C6" w14:textId="77777777" w:rsidR="00510B9A" w:rsidRPr="002D07AE" w:rsidRDefault="00510B9A" w:rsidP="00510B9A">
            <w:pPr>
              <w:rPr>
                <w:lang w:val="es-MX"/>
              </w:rPr>
            </w:pPr>
            <w:r w:rsidRPr="002D07AE">
              <w:rPr>
                <w:b/>
                <w:u w:val="single"/>
                <w:lang w:val="es-MX"/>
              </w:rPr>
              <w:t>GUIDED PRACTICE:</w:t>
            </w:r>
            <w:r w:rsidRPr="002D07AE">
              <w:rPr>
                <w:b/>
                <w:lang w:val="es-MX"/>
              </w:rPr>
              <w:t xml:space="preserve">  </w:t>
            </w:r>
            <w:r w:rsidRPr="002D07AE">
              <w:rPr>
                <w:lang w:val="es-MX"/>
              </w:rPr>
              <w:t>Ejercicio de repaso:</w:t>
            </w:r>
            <w:r>
              <w:rPr>
                <w:lang w:val="es-MX"/>
              </w:rPr>
              <w:t xml:space="preserve"> </w:t>
            </w:r>
            <w:r w:rsidRPr="002D07AE">
              <w:rPr>
                <w:lang w:val="es-MX"/>
              </w:rPr>
              <w:t xml:space="preserve">preposiciones </w:t>
            </w:r>
          </w:p>
          <w:p w14:paraId="32058CB4" w14:textId="13E1B151" w:rsidR="00510B9A" w:rsidRPr="002D07AE" w:rsidRDefault="006B5388" w:rsidP="00510B9A">
            <w:pPr>
              <w:rPr>
                <w:lang w:val="es-MX"/>
              </w:rPr>
            </w:pPr>
            <w:r>
              <w:rPr>
                <w:lang w:val="es-MX"/>
              </w:rPr>
              <w:t xml:space="preserve">Completar </w:t>
            </w:r>
            <w:r w:rsidR="00510B9A">
              <w:rPr>
                <w:lang w:val="es-MX"/>
              </w:rPr>
              <w:t>l</w:t>
            </w:r>
            <w:r>
              <w:rPr>
                <w:lang w:val="es-MX"/>
              </w:rPr>
              <w:t>os</w:t>
            </w:r>
            <w:r w:rsidR="00510B9A">
              <w:rPr>
                <w:lang w:val="es-MX"/>
              </w:rPr>
              <w:t xml:space="preserve"> puntos # 1y 2  </w:t>
            </w:r>
            <w:r w:rsidR="00510B9A" w:rsidRPr="002D07AE">
              <w:rPr>
                <w:lang w:val="es-MX"/>
              </w:rPr>
              <w:t xml:space="preserve">   </w:t>
            </w:r>
            <w:r w:rsidR="00510B9A" w:rsidRPr="002D07AE">
              <w:rPr>
                <w:b/>
                <w:lang w:val="es-MX"/>
              </w:rPr>
              <w:t xml:space="preserve"> </w:t>
            </w:r>
          </w:p>
          <w:p w14:paraId="19F3AA5D" w14:textId="77777777" w:rsidR="00510B9A" w:rsidRDefault="00510B9A" w:rsidP="00510B9A">
            <w:pPr>
              <w:rPr>
                <w:b/>
                <w:lang w:val="es-MX"/>
              </w:rPr>
            </w:pPr>
            <w:r w:rsidRPr="002D07AE">
              <w:rPr>
                <w:b/>
                <w:u w:val="single"/>
                <w:lang w:val="es-MX"/>
              </w:rPr>
              <w:t>INDEPENDENT PRACTICE:</w:t>
            </w:r>
            <w:r w:rsidRPr="002D07AE">
              <w:rPr>
                <w:b/>
                <w:lang w:val="es-MX"/>
              </w:rPr>
              <w:t xml:space="preserve">  </w:t>
            </w:r>
          </w:p>
          <w:p w14:paraId="33DB6483" w14:textId="77777777" w:rsidR="00510B9A" w:rsidRPr="002D07AE" w:rsidRDefault="00510B9A" w:rsidP="00510B9A">
            <w:pPr>
              <w:rPr>
                <w:lang w:val="es-MX"/>
              </w:rPr>
            </w:pPr>
            <w:r w:rsidRPr="002D07AE">
              <w:rPr>
                <w:lang w:val="es-MX"/>
              </w:rPr>
              <w:t xml:space="preserve">Lectura </w:t>
            </w:r>
            <w:r>
              <w:rPr>
                <w:lang w:val="es-MX"/>
              </w:rPr>
              <w:t>“</w:t>
            </w:r>
            <w:r w:rsidRPr="002D07AE">
              <w:rPr>
                <w:lang w:val="es-MX"/>
              </w:rPr>
              <w:t>La trampa del coyote” pgs. 52-55</w:t>
            </w:r>
          </w:p>
          <w:p w14:paraId="02ABCE4F" w14:textId="77777777" w:rsidR="00510B9A" w:rsidRPr="002D07AE" w:rsidRDefault="00510B9A" w:rsidP="00510B9A">
            <w:pPr>
              <w:rPr>
                <w:lang w:val="es-MX"/>
              </w:rPr>
            </w:pPr>
            <w:r w:rsidRPr="002D07AE">
              <w:rPr>
                <w:lang w:val="es-MX"/>
              </w:rPr>
              <w:t>Actividad C. Cuadro de secuencias.</w:t>
            </w:r>
          </w:p>
          <w:p w14:paraId="39D06BE2" w14:textId="2C5BF66D" w:rsidR="00510B9A" w:rsidRPr="002D07AE" w:rsidRDefault="00510B9A" w:rsidP="00510B9A">
            <w:pPr>
              <w:rPr>
                <w:lang w:val="es-MX"/>
              </w:rPr>
            </w:pPr>
            <w:r w:rsidRPr="002D07AE">
              <w:rPr>
                <w:lang w:val="es-MX"/>
              </w:rPr>
              <w:t>Act. D. Preguntas de reflexión.</w:t>
            </w:r>
          </w:p>
          <w:p w14:paraId="0BC79CB7" w14:textId="77777777" w:rsidR="00510B9A" w:rsidRPr="002D07AE" w:rsidRDefault="00510B9A" w:rsidP="00510B9A">
            <w:pPr>
              <w:rPr>
                <w:b/>
                <w:u w:val="single"/>
                <w:lang w:val="es-MX"/>
              </w:rPr>
            </w:pPr>
            <w:r w:rsidRPr="002D07AE">
              <w:rPr>
                <w:b/>
                <w:u w:val="single"/>
                <w:lang w:val="es-MX"/>
              </w:rPr>
              <w:t>Re-TEACH, INTRODUCE  HOMEWOK:</w:t>
            </w:r>
          </w:p>
          <w:p w14:paraId="34046133" w14:textId="03D3C345" w:rsidR="006F131A" w:rsidRPr="00510B9A" w:rsidRDefault="00510B9A" w:rsidP="00510B9A">
            <w:pPr>
              <w:rPr>
                <w:b/>
                <w:u w:val="single"/>
                <w:lang w:val="es-MX"/>
              </w:rPr>
            </w:pPr>
            <w:r w:rsidRPr="00206A80">
              <w:rPr>
                <w:lang w:val="es-MX"/>
              </w:rPr>
              <w:t xml:space="preserve">Escoge una oración de la lectura y subraya la preposición  </w:t>
            </w:r>
          </w:p>
          <w:p w14:paraId="0EB9BD73" w14:textId="77777777" w:rsidR="00640A78" w:rsidRPr="006B5388" w:rsidRDefault="00640A78" w:rsidP="00B1783E">
            <w:pPr>
              <w:rPr>
                <w:lang w:val="es-MX"/>
              </w:rPr>
            </w:pPr>
          </w:p>
          <w:p w14:paraId="0E0B2238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314DC8FF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1024A0F4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683F5A99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618394FE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0FF7C651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2F7FD670" w14:textId="77777777" w:rsidR="00B1783E" w:rsidRPr="006B5388" w:rsidRDefault="00B1783E" w:rsidP="00B1783E">
            <w:pPr>
              <w:rPr>
                <w:lang w:val="es-MX"/>
              </w:rPr>
            </w:pPr>
          </w:p>
          <w:p w14:paraId="3D3E3C02" w14:textId="5C2C79E9" w:rsidR="00B1783E" w:rsidRPr="006B5388" w:rsidRDefault="00B1783E" w:rsidP="00B1783E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41E83382" w14:textId="77777777" w:rsidR="00606462" w:rsidRPr="006B5388" w:rsidRDefault="734561F1" w:rsidP="00FF536F">
            <w:pPr>
              <w:rPr>
                <w:lang w:val="es-MX"/>
              </w:rPr>
            </w:pPr>
            <w:r w:rsidRPr="006B5388">
              <w:rPr>
                <w:lang w:val="es-MX"/>
              </w:rPr>
              <w:t xml:space="preserve"> </w:t>
            </w:r>
          </w:p>
          <w:p w14:paraId="16720205" w14:textId="77777777" w:rsidR="00206A80" w:rsidRDefault="00206A80" w:rsidP="00206A80">
            <w:r>
              <w:t>Power point presentation</w:t>
            </w:r>
          </w:p>
          <w:p w14:paraId="2EC42D72" w14:textId="77777777" w:rsidR="00206A80" w:rsidRDefault="00206A80" w:rsidP="00206A80">
            <w:r>
              <w:t xml:space="preserve">Graphic organizers </w:t>
            </w:r>
          </w:p>
          <w:p w14:paraId="371027A9" w14:textId="77777777" w:rsidR="00206A80" w:rsidRDefault="00206A80" w:rsidP="00206A80">
            <w:r>
              <w:t xml:space="preserve">Note taking </w:t>
            </w:r>
          </w:p>
          <w:p w14:paraId="01CE4F8C" w14:textId="77777777" w:rsidR="00206A80" w:rsidRDefault="00206A80" w:rsidP="00206A80">
            <w:r>
              <w:t>Hand outs</w:t>
            </w:r>
          </w:p>
          <w:p w14:paraId="62CE5678" w14:textId="77777777" w:rsidR="00206A80" w:rsidRDefault="00206A80" w:rsidP="00206A80">
            <w:r>
              <w:t xml:space="preserve">Brain pop.com\español </w:t>
            </w:r>
          </w:p>
          <w:p w14:paraId="20D824AC" w14:textId="77777777" w:rsidR="00206A80" w:rsidRPr="00206A80" w:rsidRDefault="00206A80" w:rsidP="00206A80">
            <w:pPr>
              <w:rPr>
                <w:lang w:val="es-MX"/>
              </w:rPr>
            </w:pPr>
            <w:r w:rsidRPr="00206A80">
              <w:rPr>
                <w:lang w:val="es-MX"/>
              </w:rPr>
              <w:t>Quizlet.com</w:t>
            </w:r>
          </w:p>
          <w:p w14:paraId="1F039442" w14:textId="77777777" w:rsidR="00206A80" w:rsidRPr="00206A80" w:rsidRDefault="00206A80" w:rsidP="00206A80">
            <w:pPr>
              <w:rPr>
                <w:lang w:val="es-MX"/>
              </w:rPr>
            </w:pPr>
            <w:r w:rsidRPr="00206A80">
              <w:rPr>
                <w:lang w:val="es-MX"/>
              </w:rPr>
              <w:t xml:space="preserve">Apuntes de lalengua.com </w:t>
            </w:r>
          </w:p>
          <w:p w14:paraId="42BB7D54" w14:textId="77777777" w:rsidR="00925F72" w:rsidRDefault="00206A80" w:rsidP="00206A80">
            <w:r>
              <w:t>Book “Sendas literarias 1”</w:t>
            </w:r>
          </w:p>
          <w:p w14:paraId="2DC3E4E5" w14:textId="77777777" w:rsidR="00B1783E" w:rsidRDefault="00B1783E" w:rsidP="00206A80"/>
          <w:p w14:paraId="1790E408" w14:textId="5BE8DE06" w:rsidR="00B1783E" w:rsidRPr="00DB5CB4" w:rsidRDefault="00B1783E" w:rsidP="00B1783E"/>
        </w:tc>
      </w:tr>
      <w:tr w:rsidR="00640A78" w:rsidRPr="00206A80" w14:paraId="2A9E992C" w14:textId="77777777" w:rsidTr="006A0D12">
        <w:trPr>
          <w:trHeight w:hRule="exact" w:val="5797"/>
        </w:trPr>
        <w:tc>
          <w:tcPr>
            <w:tcW w:w="640" w:type="dxa"/>
            <w:textDirection w:val="btLr"/>
          </w:tcPr>
          <w:p w14:paraId="43317918" w14:textId="7314D1CA" w:rsidR="00640A78" w:rsidRDefault="00B1783E" w:rsidP="00CB37DD">
            <w:pPr>
              <w:ind w:left="113" w:right="113"/>
              <w:jc w:val="center"/>
            </w:pPr>
            <w:r w:rsidRPr="00B1783E">
              <w:lastRenderedPageBreak/>
              <w:t xml:space="preserve">Wednesday </w:t>
            </w:r>
            <w:r>
              <w:t>\</w:t>
            </w:r>
            <w:r w:rsidR="00510B9A" w:rsidRPr="00510B9A">
              <w:t>Thursday</w:t>
            </w:r>
            <w:r w:rsidR="00510B9A">
              <w:t>\</w:t>
            </w:r>
            <w:r w:rsidR="002E1A0E" w:rsidRPr="002E1A0E">
              <w:t xml:space="preserve"> </w:t>
            </w:r>
            <w:r w:rsidR="00063FE8">
              <w:t xml:space="preserve">Jan </w:t>
            </w:r>
            <w:r w:rsidR="00510B9A">
              <w:t>2</w:t>
            </w:r>
            <w:r>
              <w:t>1-</w:t>
            </w:r>
            <w:r w:rsidR="00510B9A">
              <w:t>2</w:t>
            </w:r>
            <w:r>
              <w:t>2</w:t>
            </w:r>
          </w:p>
          <w:p w14:paraId="5BFF787D" w14:textId="77777777" w:rsidR="00640A78" w:rsidRDefault="00640A78" w:rsidP="00CB37DD">
            <w:pPr>
              <w:ind w:left="113" w:right="113"/>
              <w:jc w:val="center"/>
            </w:pPr>
          </w:p>
          <w:p w14:paraId="72BE4D64" w14:textId="77777777" w:rsidR="00640A78" w:rsidRDefault="00640A78" w:rsidP="00CB37DD">
            <w:pPr>
              <w:ind w:left="113" w:right="113"/>
              <w:jc w:val="center"/>
            </w:pPr>
          </w:p>
          <w:p w14:paraId="09ABEA72" w14:textId="77777777" w:rsidR="00640A78" w:rsidRDefault="00640A78" w:rsidP="00CB37DD">
            <w:pPr>
              <w:ind w:left="113" w:right="113"/>
              <w:jc w:val="center"/>
            </w:pPr>
          </w:p>
        </w:tc>
        <w:tc>
          <w:tcPr>
            <w:tcW w:w="3140" w:type="dxa"/>
          </w:tcPr>
          <w:p w14:paraId="4B1F54F9" w14:textId="77777777" w:rsidR="001E4616" w:rsidRDefault="001E4616" w:rsidP="007E33D6"/>
          <w:p w14:paraId="34465191" w14:textId="77777777" w:rsidR="006A0D12" w:rsidRDefault="006A0D12" w:rsidP="006A0D12">
            <w:r>
              <w:t xml:space="preserve">TLW demonstrate understanding of Spanish by reading and answering questions. </w:t>
            </w:r>
          </w:p>
          <w:p w14:paraId="08B3E858" w14:textId="77777777" w:rsidR="006A0D12" w:rsidRDefault="006A0D12" w:rsidP="006A0D12">
            <w:r>
              <w:t xml:space="preserve">TLW increase understanding in reading and writing by identify types of words in a sentence. </w:t>
            </w:r>
          </w:p>
          <w:p w14:paraId="78E52213" w14:textId="77777777" w:rsidR="006A0D12" w:rsidRDefault="006A0D12" w:rsidP="006A0D12">
            <w:r>
              <w:t>TLW understand prefixes and suffixes</w:t>
            </w:r>
          </w:p>
          <w:p w14:paraId="234DC74C" w14:textId="0CB1628E" w:rsidR="00315A74" w:rsidRPr="00292A86" w:rsidRDefault="006A0D12" w:rsidP="007E33D6">
            <w:r>
              <w:t xml:space="preserve">TLW increase vocabulary in English and Spanish by identifying ‘falsos </w:t>
            </w:r>
            <w:r w:rsidR="002B6CD2">
              <w:t>amigos and</w:t>
            </w:r>
            <w:r>
              <w:t xml:space="preserve"> writing sentences using </w:t>
            </w:r>
            <w:r w:rsidR="002B6CD2">
              <w:t xml:space="preserve">them. </w:t>
            </w:r>
          </w:p>
        </w:tc>
        <w:tc>
          <w:tcPr>
            <w:tcW w:w="7950" w:type="dxa"/>
          </w:tcPr>
          <w:p w14:paraId="563B7CCB" w14:textId="66153F28" w:rsidR="006A0D12" w:rsidRPr="006B5388" w:rsidRDefault="00063FE8" w:rsidP="006A0D12">
            <w:pPr>
              <w:rPr>
                <w:lang w:val="es-MX"/>
              </w:rPr>
            </w:pPr>
            <w:r w:rsidRPr="006B5388">
              <w:rPr>
                <w:lang w:val="es-MX"/>
              </w:rPr>
              <w:t xml:space="preserve"> </w:t>
            </w:r>
            <w:r w:rsidR="006A0D12" w:rsidRPr="006B5388">
              <w:rPr>
                <w:b/>
                <w:u w:val="single"/>
                <w:lang w:val="es-MX"/>
              </w:rPr>
              <w:t>DO NOW</w:t>
            </w:r>
            <w:r w:rsidR="006A0D12" w:rsidRPr="006B5388">
              <w:rPr>
                <w:lang w:val="es-MX"/>
              </w:rPr>
              <w:t xml:space="preserve">:  Falso amigo # 22 </w:t>
            </w:r>
            <w:r w:rsidR="006B5388" w:rsidRPr="006B5388">
              <w:rPr>
                <w:lang w:val="es-MX"/>
              </w:rPr>
              <w:t xml:space="preserve">recluse </w:t>
            </w:r>
            <w:r w:rsidR="002B6CD2" w:rsidRPr="006B538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s-MX"/>
              </w:rPr>
              <w:t xml:space="preserve"> </w:t>
            </w:r>
            <w:r w:rsidR="002B6CD2" w:rsidRPr="006B5388">
              <w:rPr>
                <w:rStyle w:val="apple-converted-space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s-MX"/>
              </w:rPr>
              <w:t> </w:t>
            </w:r>
            <w:r w:rsidR="002B6CD2" w:rsidRPr="006B538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s-MX"/>
              </w:rPr>
              <w:t>≠</w:t>
            </w:r>
            <w:r w:rsidR="002B6CD2" w:rsidRPr="006B5388">
              <w:rPr>
                <w:rStyle w:val="apple-converted-space"/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s-MX"/>
              </w:rPr>
              <w:t> </w:t>
            </w:r>
            <w:r w:rsidR="002B6CD2" w:rsidRPr="006B5388">
              <w:rPr>
                <w:lang w:val="es-MX"/>
              </w:rPr>
              <w:t xml:space="preserve"> </w:t>
            </w:r>
            <w:r w:rsidR="006A0D12" w:rsidRPr="006B5388">
              <w:rPr>
                <w:lang w:val="es-MX"/>
              </w:rPr>
              <w:t xml:space="preserve"> </w:t>
            </w:r>
            <w:r w:rsidR="006B5388" w:rsidRPr="006B5388">
              <w:rPr>
                <w:lang w:val="es-MX"/>
              </w:rPr>
              <w:t>recluso</w:t>
            </w:r>
            <w:r w:rsidR="006A0D12" w:rsidRPr="006B5388">
              <w:rPr>
                <w:lang w:val="es-MX"/>
              </w:rPr>
              <w:t xml:space="preserve">  </w:t>
            </w:r>
          </w:p>
          <w:p w14:paraId="432F630B" w14:textId="2DE16107" w:rsidR="006A0D12" w:rsidRPr="00B070DE" w:rsidRDefault="006A0D12" w:rsidP="006A0D12">
            <w:r w:rsidRPr="001E4616">
              <w:t xml:space="preserve">Write one sentence in Spanish with the word </w:t>
            </w:r>
            <w:r w:rsidR="006B5388">
              <w:t>recluso</w:t>
            </w:r>
            <w:r>
              <w:t xml:space="preserve"> </w:t>
            </w:r>
            <w:r w:rsidRPr="001E4616">
              <w:t xml:space="preserve">and one sentence in English with the word </w:t>
            </w:r>
            <w:r w:rsidR="006B5388">
              <w:t>recluse</w:t>
            </w:r>
            <w:r w:rsidRPr="001E4616">
              <w:t xml:space="preserve">. </w:t>
            </w:r>
          </w:p>
          <w:p w14:paraId="0BF77B09" w14:textId="77777777" w:rsidR="006A0D12" w:rsidRPr="00510B9A" w:rsidRDefault="006A0D12" w:rsidP="006A0D12">
            <w:pPr>
              <w:rPr>
                <w:lang w:val="es-MX"/>
              </w:rPr>
            </w:pPr>
            <w:r w:rsidRPr="00510B9A">
              <w:rPr>
                <w:b/>
                <w:u w:val="single"/>
                <w:lang w:val="es-MX"/>
              </w:rPr>
              <w:t>DIRECT  TEACH</w:t>
            </w:r>
            <w:r w:rsidRPr="00510B9A">
              <w:rPr>
                <w:lang w:val="es-MX"/>
              </w:rPr>
              <w:t xml:space="preserve">: Review Prepositions. </w:t>
            </w:r>
          </w:p>
          <w:p w14:paraId="3037BA2C" w14:textId="77777777" w:rsidR="006A0D12" w:rsidRPr="00B1783E" w:rsidRDefault="006A0D12" w:rsidP="006A0D12">
            <w:pPr>
              <w:rPr>
                <w:lang w:val="es-MX"/>
              </w:rPr>
            </w:pPr>
            <w:r w:rsidRPr="002D07AE">
              <w:rPr>
                <w:lang w:val="es-MX"/>
              </w:rPr>
              <w:t xml:space="preserve">Apuntes de la lengua.com </w:t>
            </w:r>
          </w:p>
          <w:p w14:paraId="64EE02C6" w14:textId="77777777" w:rsidR="006A0D12" w:rsidRPr="002D07AE" w:rsidRDefault="006A0D12" w:rsidP="006A0D12">
            <w:pPr>
              <w:rPr>
                <w:lang w:val="es-MX"/>
              </w:rPr>
            </w:pPr>
            <w:r w:rsidRPr="002D07AE">
              <w:rPr>
                <w:b/>
                <w:u w:val="single"/>
                <w:lang w:val="es-MX"/>
              </w:rPr>
              <w:t>GUIDED PRACTICE:</w:t>
            </w:r>
            <w:r w:rsidRPr="002D07AE">
              <w:rPr>
                <w:b/>
                <w:lang w:val="es-MX"/>
              </w:rPr>
              <w:t xml:space="preserve">  </w:t>
            </w:r>
            <w:r w:rsidRPr="002D07AE">
              <w:rPr>
                <w:lang w:val="es-MX"/>
              </w:rPr>
              <w:t>Ejercicio de repaso:</w:t>
            </w:r>
            <w:r>
              <w:rPr>
                <w:lang w:val="es-MX"/>
              </w:rPr>
              <w:t xml:space="preserve"> </w:t>
            </w:r>
            <w:r w:rsidRPr="002D07AE">
              <w:rPr>
                <w:lang w:val="es-MX"/>
              </w:rPr>
              <w:t xml:space="preserve">preposiciones </w:t>
            </w:r>
          </w:p>
          <w:p w14:paraId="19ED4923" w14:textId="21EB9313" w:rsidR="006A0D12" w:rsidRPr="002D07AE" w:rsidRDefault="006A0D12" w:rsidP="006A0D12">
            <w:pPr>
              <w:rPr>
                <w:lang w:val="es-MX"/>
              </w:rPr>
            </w:pPr>
            <w:r>
              <w:rPr>
                <w:lang w:val="es-MX"/>
              </w:rPr>
              <w:t>Completar l</w:t>
            </w:r>
            <w:r w:rsidR="002B6CD2">
              <w:rPr>
                <w:lang w:val="es-MX"/>
              </w:rPr>
              <w:t xml:space="preserve">os </w:t>
            </w:r>
            <w:r>
              <w:rPr>
                <w:lang w:val="es-MX"/>
              </w:rPr>
              <w:t xml:space="preserve"> puntos # 1y 2  </w:t>
            </w:r>
            <w:r w:rsidRPr="002D07AE">
              <w:rPr>
                <w:lang w:val="es-MX"/>
              </w:rPr>
              <w:t xml:space="preserve">   </w:t>
            </w:r>
            <w:r w:rsidRPr="002D07AE">
              <w:rPr>
                <w:b/>
                <w:lang w:val="es-MX"/>
              </w:rPr>
              <w:t xml:space="preserve"> </w:t>
            </w:r>
          </w:p>
          <w:p w14:paraId="3F1B8A13" w14:textId="77777777" w:rsidR="006A0D12" w:rsidRDefault="006A0D12" w:rsidP="006A0D12">
            <w:pPr>
              <w:rPr>
                <w:b/>
                <w:lang w:val="es-MX"/>
              </w:rPr>
            </w:pPr>
            <w:r w:rsidRPr="002D07AE">
              <w:rPr>
                <w:b/>
                <w:u w:val="single"/>
                <w:lang w:val="es-MX"/>
              </w:rPr>
              <w:t>INDEPENDENT PRACTICE:</w:t>
            </w:r>
            <w:r w:rsidRPr="002D07AE">
              <w:rPr>
                <w:b/>
                <w:lang w:val="es-MX"/>
              </w:rPr>
              <w:t xml:space="preserve">  </w:t>
            </w:r>
          </w:p>
          <w:p w14:paraId="1E8CC3E3" w14:textId="77777777" w:rsidR="006A0D12" w:rsidRPr="002D07AE" w:rsidRDefault="006A0D12" w:rsidP="006A0D12">
            <w:pPr>
              <w:rPr>
                <w:lang w:val="es-MX"/>
              </w:rPr>
            </w:pPr>
            <w:r w:rsidRPr="002D07AE">
              <w:rPr>
                <w:lang w:val="es-MX"/>
              </w:rPr>
              <w:t xml:space="preserve">Lectura </w:t>
            </w:r>
            <w:r>
              <w:rPr>
                <w:lang w:val="es-MX"/>
              </w:rPr>
              <w:t>“</w:t>
            </w:r>
            <w:r w:rsidRPr="002D07AE">
              <w:rPr>
                <w:lang w:val="es-MX"/>
              </w:rPr>
              <w:t>La trampa del coyote” pgs. 52-55</w:t>
            </w:r>
          </w:p>
          <w:p w14:paraId="7CC833F9" w14:textId="77777777" w:rsidR="006B5388" w:rsidRPr="006B5388" w:rsidRDefault="006B5388" w:rsidP="006B5388">
            <w:r w:rsidRPr="006B5388">
              <w:t>Complete workbook activities lesson 5 “La trampa del Coyote</w:t>
            </w:r>
          </w:p>
          <w:p w14:paraId="277EDF01" w14:textId="77777777" w:rsidR="006B5388" w:rsidRPr="002B6CD2" w:rsidRDefault="006B5388" w:rsidP="006B5388">
            <w:r>
              <w:t xml:space="preserve"> </w:t>
            </w:r>
          </w:p>
          <w:p w14:paraId="4FA955B0" w14:textId="493DF378" w:rsidR="006A0D12" w:rsidRPr="002D07AE" w:rsidRDefault="006B5388" w:rsidP="006B5388">
            <w:pPr>
              <w:rPr>
                <w:b/>
                <w:u w:val="single"/>
                <w:lang w:val="es-MX"/>
              </w:rPr>
            </w:pPr>
            <w:r w:rsidRPr="002D07AE">
              <w:rPr>
                <w:b/>
                <w:u w:val="single"/>
                <w:lang w:val="es-MX"/>
              </w:rPr>
              <w:t xml:space="preserve"> </w:t>
            </w:r>
            <w:r w:rsidR="006A0D12" w:rsidRPr="002D07AE">
              <w:rPr>
                <w:b/>
                <w:u w:val="single"/>
                <w:lang w:val="es-MX"/>
              </w:rPr>
              <w:t>Re-TEACH, INTRODUCE  HOMEWOK:</w:t>
            </w:r>
          </w:p>
          <w:p w14:paraId="2E4925CB" w14:textId="77777777" w:rsidR="006A0D12" w:rsidRPr="00510B9A" w:rsidRDefault="006A0D12" w:rsidP="006A0D12">
            <w:pPr>
              <w:rPr>
                <w:b/>
                <w:u w:val="single"/>
                <w:lang w:val="es-MX"/>
              </w:rPr>
            </w:pPr>
            <w:r w:rsidRPr="00206A80">
              <w:rPr>
                <w:lang w:val="es-MX"/>
              </w:rPr>
              <w:t xml:space="preserve">Escoge una oración de la lectura y subraya la preposición  </w:t>
            </w:r>
          </w:p>
          <w:p w14:paraId="53721877" w14:textId="307A5A89" w:rsidR="00390A6B" w:rsidRPr="00206A80" w:rsidRDefault="00390A6B" w:rsidP="00315A74">
            <w:pPr>
              <w:rPr>
                <w:lang w:val="es-MX"/>
              </w:rPr>
            </w:pPr>
          </w:p>
        </w:tc>
        <w:tc>
          <w:tcPr>
            <w:tcW w:w="2790" w:type="dxa"/>
          </w:tcPr>
          <w:p w14:paraId="460656CE" w14:textId="77777777" w:rsidR="00606462" w:rsidRPr="002D07AE" w:rsidRDefault="00606462" w:rsidP="00FF536F">
            <w:pPr>
              <w:rPr>
                <w:b/>
                <w:lang w:val="es-MX"/>
              </w:rPr>
            </w:pPr>
          </w:p>
          <w:p w14:paraId="603D48A7" w14:textId="77777777" w:rsidR="00606462" w:rsidRPr="002D07AE" w:rsidRDefault="00606462" w:rsidP="00FF536F">
            <w:pPr>
              <w:rPr>
                <w:b/>
                <w:lang w:val="es-MX"/>
              </w:rPr>
            </w:pPr>
          </w:p>
          <w:p w14:paraId="3ADF0956" w14:textId="20818670" w:rsidR="00FF536F" w:rsidRPr="002B6CD2" w:rsidRDefault="00FF536F" w:rsidP="00FF536F">
            <w:r w:rsidRPr="002B6CD2">
              <w:t xml:space="preserve">Power point </w:t>
            </w:r>
            <w:r w:rsidR="00206A80" w:rsidRPr="002B6CD2">
              <w:t>presentation</w:t>
            </w:r>
          </w:p>
          <w:p w14:paraId="1975FF9C" w14:textId="77777777" w:rsidR="00FF536F" w:rsidRPr="002B6CD2" w:rsidRDefault="00FF536F" w:rsidP="00FF536F">
            <w:r w:rsidRPr="002B6CD2">
              <w:t xml:space="preserve">Graphic organizers </w:t>
            </w:r>
          </w:p>
          <w:p w14:paraId="5EDBD591" w14:textId="484CC3F2" w:rsidR="00FF536F" w:rsidRPr="002B6CD2" w:rsidRDefault="00206A80" w:rsidP="00FF536F">
            <w:r w:rsidRPr="002B6CD2">
              <w:t xml:space="preserve">Note taking </w:t>
            </w:r>
          </w:p>
          <w:p w14:paraId="39BAD802" w14:textId="77777777" w:rsidR="00640A78" w:rsidRPr="002B6CD2" w:rsidRDefault="00FF536F" w:rsidP="00FF536F">
            <w:r w:rsidRPr="002B6CD2">
              <w:t>Hand outs</w:t>
            </w:r>
          </w:p>
          <w:p w14:paraId="7843914F" w14:textId="77777777" w:rsidR="00063FE8" w:rsidRPr="002B6CD2" w:rsidRDefault="00063FE8" w:rsidP="00FF536F">
            <w:r w:rsidRPr="002B6CD2">
              <w:t xml:space="preserve">Brain pop.com\español </w:t>
            </w:r>
          </w:p>
          <w:p w14:paraId="1001947F" w14:textId="77777777" w:rsidR="00206A80" w:rsidRPr="002B6CD2" w:rsidRDefault="00206A80" w:rsidP="00FF536F">
            <w:pPr>
              <w:rPr>
                <w:lang w:val="es-MX"/>
              </w:rPr>
            </w:pPr>
            <w:r w:rsidRPr="002B6CD2">
              <w:rPr>
                <w:lang w:val="es-MX"/>
              </w:rPr>
              <w:t>Quizlet.com</w:t>
            </w:r>
          </w:p>
          <w:p w14:paraId="56BFCFBC" w14:textId="77777777" w:rsidR="00206A80" w:rsidRPr="002B6CD2" w:rsidRDefault="00206A80" w:rsidP="00FF536F">
            <w:pPr>
              <w:rPr>
                <w:lang w:val="es-MX"/>
              </w:rPr>
            </w:pPr>
            <w:r w:rsidRPr="002B6CD2">
              <w:rPr>
                <w:lang w:val="es-MX"/>
              </w:rPr>
              <w:t xml:space="preserve">Apuntes de lalengua.com </w:t>
            </w:r>
          </w:p>
          <w:p w14:paraId="5B21614C" w14:textId="091DDF79" w:rsidR="00206A80" w:rsidRPr="00206A80" w:rsidRDefault="00206A80" w:rsidP="00FF536F">
            <w:pPr>
              <w:rPr>
                <w:b/>
                <w:lang w:val="es-MX"/>
              </w:rPr>
            </w:pPr>
            <w:r w:rsidRPr="002B6CD2">
              <w:rPr>
                <w:lang w:val="es-MX"/>
              </w:rPr>
              <w:t>Book “Sendas literarias 1”</w:t>
            </w:r>
          </w:p>
        </w:tc>
      </w:tr>
      <w:tr w:rsidR="00B1783E" w:rsidRPr="00206A80" w14:paraId="617AEAD9" w14:textId="77777777" w:rsidTr="00C86BC2">
        <w:trPr>
          <w:trHeight w:hRule="exact" w:val="4537"/>
        </w:trPr>
        <w:tc>
          <w:tcPr>
            <w:tcW w:w="640" w:type="dxa"/>
            <w:textDirection w:val="btLr"/>
          </w:tcPr>
          <w:p w14:paraId="41AE597A" w14:textId="19B78734" w:rsidR="00B1783E" w:rsidRPr="00B1783E" w:rsidRDefault="00B1783E" w:rsidP="00CB37DD">
            <w:pPr>
              <w:ind w:left="113" w:right="113"/>
              <w:jc w:val="center"/>
            </w:pPr>
            <w:r w:rsidRPr="00B14789">
              <w:lastRenderedPageBreak/>
              <w:t>Friday</w:t>
            </w:r>
            <w:r>
              <w:t xml:space="preserve"> Jan 23</w:t>
            </w:r>
            <w:r w:rsidR="006A0D12">
              <w:t>/ Monday Jan 26</w:t>
            </w:r>
          </w:p>
        </w:tc>
        <w:tc>
          <w:tcPr>
            <w:tcW w:w="3140" w:type="dxa"/>
          </w:tcPr>
          <w:p w14:paraId="1DBCBA63" w14:textId="77777777" w:rsidR="002B6CD2" w:rsidRDefault="002B6CD2" w:rsidP="002B6CD2">
            <w:r>
              <w:t xml:space="preserve">TLW demonstrate understanding of Spanish by reading and answering questions. </w:t>
            </w:r>
          </w:p>
          <w:p w14:paraId="6C47239B" w14:textId="77777777" w:rsidR="002B6CD2" w:rsidRDefault="002B6CD2" w:rsidP="002B6CD2">
            <w:r>
              <w:t xml:space="preserve">TLW increase understanding in reading and writing by identify types of words in a sentence. </w:t>
            </w:r>
          </w:p>
          <w:p w14:paraId="002DE1A1" w14:textId="77777777" w:rsidR="002B6CD2" w:rsidRDefault="002B6CD2" w:rsidP="002B6CD2">
            <w:r>
              <w:t>TLW understand prefixes and suffixes</w:t>
            </w:r>
          </w:p>
          <w:p w14:paraId="58AB786F" w14:textId="7B359BC0" w:rsidR="00B1783E" w:rsidRDefault="002B6CD2" w:rsidP="002B6CD2">
            <w:r>
              <w:t>TLW increase vocabulary in English and Spanish by identifying ‘falsos amigos  and writing sentences using them.</w:t>
            </w:r>
          </w:p>
        </w:tc>
        <w:tc>
          <w:tcPr>
            <w:tcW w:w="7950" w:type="dxa"/>
          </w:tcPr>
          <w:p w14:paraId="2D76CF56" w14:textId="67802785" w:rsidR="002B6CD2" w:rsidRPr="002B6CD2" w:rsidRDefault="002B6CD2" w:rsidP="002B6CD2">
            <w:pPr>
              <w:rPr>
                <w:lang w:val="es-MX"/>
              </w:rPr>
            </w:pPr>
            <w:r w:rsidRPr="002B6CD2">
              <w:rPr>
                <w:b/>
                <w:u w:val="single"/>
                <w:lang w:val="es-MX"/>
              </w:rPr>
              <w:t>DO NOW</w:t>
            </w:r>
            <w:r w:rsidR="006B5388">
              <w:rPr>
                <w:lang w:val="es-MX"/>
              </w:rPr>
              <w:t>:  Falso amigo # 25 empress  ≠ empresa</w:t>
            </w:r>
            <w:r w:rsidRPr="002B6CD2">
              <w:rPr>
                <w:lang w:val="es-MX"/>
              </w:rPr>
              <w:t xml:space="preserve">  </w:t>
            </w:r>
          </w:p>
          <w:p w14:paraId="41FCEB96" w14:textId="67C8E1DC" w:rsidR="002B6CD2" w:rsidRPr="00B070DE" w:rsidRDefault="002B6CD2" w:rsidP="002B6CD2">
            <w:r w:rsidRPr="001E4616">
              <w:t xml:space="preserve">Write one sentence in Spanish with the word </w:t>
            </w:r>
            <w:r w:rsidR="006B5388">
              <w:t xml:space="preserve">empresa </w:t>
            </w:r>
            <w:r w:rsidRPr="001E4616">
              <w:t xml:space="preserve">and one sentence in English with the word </w:t>
            </w:r>
            <w:r w:rsidR="006B5388">
              <w:t>empress</w:t>
            </w:r>
            <w:r w:rsidRPr="001E4616">
              <w:t xml:space="preserve">. </w:t>
            </w:r>
          </w:p>
          <w:p w14:paraId="4842E975" w14:textId="1D9684B3" w:rsidR="006B5388" w:rsidRDefault="002B6CD2" w:rsidP="002B6CD2">
            <w:r w:rsidRPr="002B6CD2">
              <w:rPr>
                <w:b/>
                <w:u w:val="single"/>
              </w:rPr>
              <w:t>DIRECT  TEACH</w:t>
            </w:r>
            <w:r>
              <w:t xml:space="preserve">: How to use </w:t>
            </w:r>
            <w:r w:rsidRPr="002B6CD2">
              <w:t>parts of speech</w:t>
            </w:r>
            <w:r>
              <w:t xml:space="preserve"> to edit writing. </w:t>
            </w:r>
            <w:r w:rsidRPr="002B6CD2">
              <w:t xml:space="preserve"> </w:t>
            </w:r>
            <w:r w:rsidR="006B5388">
              <w:t>Complementing spelling rules”, grammar, and puntuation</w:t>
            </w:r>
            <w:r>
              <w:t xml:space="preserve">. </w:t>
            </w:r>
          </w:p>
          <w:p w14:paraId="049E4CB2" w14:textId="77777777" w:rsidR="006B5388" w:rsidRPr="002B6CD2" w:rsidRDefault="006B5388" w:rsidP="002B6CD2"/>
          <w:p w14:paraId="3BDA48B4" w14:textId="2F433E8B" w:rsidR="002B6CD2" w:rsidRDefault="002B6CD2" w:rsidP="002B6CD2">
            <w:pPr>
              <w:rPr>
                <w:b/>
              </w:rPr>
            </w:pPr>
            <w:r w:rsidRPr="002B6CD2">
              <w:rPr>
                <w:b/>
                <w:u w:val="single"/>
              </w:rPr>
              <w:t>GUIDED PRACTICE:</w:t>
            </w:r>
            <w:r w:rsidRPr="002B6CD2">
              <w:rPr>
                <w:b/>
              </w:rPr>
              <w:t xml:space="preserve">  </w:t>
            </w:r>
          </w:p>
          <w:p w14:paraId="326D8991" w14:textId="4DC3EEC4" w:rsidR="006B5388" w:rsidRPr="006B5388" w:rsidRDefault="006B5388" w:rsidP="002B6CD2">
            <w:r w:rsidRPr="006B5388">
              <w:t>How to use technology in class.</w:t>
            </w:r>
          </w:p>
          <w:p w14:paraId="70ABBC9A" w14:textId="6BD3C3A5" w:rsidR="006B5388" w:rsidRPr="006B5388" w:rsidRDefault="006B5388" w:rsidP="002B6CD2">
            <w:r w:rsidRPr="006B5388">
              <w:t>Sign up for remind 101</w:t>
            </w:r>
          </w:p>
          <w:p w14:paraId="2132BF82" w14:textId="77777777" w:rsidR="006B5388" w:rsidRPr="002B6CD2" w:rsidRDefault="006B5388" w:rsidP="002B6CD2"/>
          <w:p w14:paraId="4023F60F" w14:textId="77777777" w:rsidR="002B6CD2" w:rsidRDefault="002B6CD2" w:rsidP="002B6CD2">
            <w:pPr>
              <w:rPr>
                <w:b/>
              </w:rPr>
            </w:pPr>
            <w:r w:rsidRPr="006B5388">
              <w:rPr>
                <w:b/>
                <w:u w:val="single"/>
              </w:rPr>
              <w:t>INDEPENDENT PRACTICE:</w:t>
            </w:r>
            <w:r w:rsidRPr="006B5388">
              <w:rPr>
                <w:b/>
              </w:rPr>
              <w:t xml:space="preserve">  </w:t>
            </w:r>
          </w:p>
          <w:p w14:paraId="081753C4" w14:textId="75D361C0" w:rsidR="006B5388" w:rsidRDefault="00C86BC2" w:rsidP="002B6CD2">
            <w:pPr>
              <w:rPr>
                <w:lang w:val="es-MX"/>
              </w:rPr>
            </w:pPr>
            <w:r w:rsidRPr="00C86BC2">
              <w:rPr>
                <w:lang w:val="es-MX"/>
              </w:rPr>
              <w:t>Answer prueba lesson 5 :</w:t>
            </w:r>
            <w:r>
              <w:rPr>
                <w:lang w:val="es-MX"/>
              </w:rPr>
              <w:t xml:space="preserve"> “</w:t>
            </w:r>
            <w:r w:rsidRPr="00C86BC2">
              <w:rPr>
                <w:lang w:val="es-MX"/>
              </w:rPr>
              <w:t>La trampa del coyote</w:t>
            </w:r>
            <w:r>
              <w:rPr>
                <w:lang w:val="es-MX"/>
              </w:rPr>
              <w:t>”</w:t>
            </w:r>
          </w:p>
          <w:p w14:paraId="6D51CA86" w14:textId="77777777" w:rsidR="00C86BC2" w:rsidRPr="00C86BC2" w:rsidRDefault="00C86BC2" w:rsidP="002B6CD2">
            <w:pPr>
              <w:rPr>
                <w:lang w:val="es-MX"/>
              </w:rPr>
            </w:pPr>
          </w:p>
          <w:p w14:paraId="3B4F1A68" w14:textId="3BE1706E" w:rsidR="002B6CD2" w:rsidRPr="006B5388" w:rsidRDefault="002B6CD2" w:rsidP="002B6CD2">
            <w:pPr>
              <w:rPr>
                <w:b/>
                <w:u w:val="single"/>
              </w:rPr>
            </w:pPr>
            <w:r w:rsidRPr="006B5388">
              <w:rPr>
                <w:b/>
                <w:u w:val="single"/>
              </w:rPr>
              <w:t>Re-TEACH, INTRODUCE  HOMEWOK:</w:t>
            </w:r>
          </w:p>
          <w:p w14:paraId="45380F5E" w14:textId="3C93E73B" w:rsidR="00B1783E" w:rsidRPr="006B5388" w:rsidRDefault="00C86BC2" w:rsidP="002B6CD2">
            <w:r>
              <w:t xml:space="preserve">Turn </w:t>
            </w:r>
            <w:bookmarkStart w:id="0" w:name="_GoBack"/>
            <w:bookmarkEnd w:id="0"/>
            <w:r w:rsidR="00FF7514">
              <w:t xml:space="preserve">in </w:t>
            </w:r>
            <w:r w:rsidR="00FF7514" w:rsidRPr="006B5388">
              <w:t>all</w:t>
            </w:r>
            <w:r w:rsidR="002B6CD2" w:rsidRPr="006B5388">
              <w:t xml:space="preserve"> missing assignments. </w:t>
            </w:r>
            <w:r>
              <w:t xml:space="preserve">Cut off day for progress report. </w:t>
            </w:r>
          </w:p>
        </w:tc>
        <w:tc>
          <w:tcPr>
            <w:tcW w:w="2790" w:type="dxa"/>
          </w:tcPr>
          <w:p w14:paraId="278DBE4F" w14:textId="77777777" w:rsidR="002B6CD2" w:rsidRPr="002B6CD2" w:rsidRDefault="002B6CD2" w:rsidP="002B6CD2">
            <w:r w:rsidRPr="002B6CD2">
              <w:t>Power point presentation</w:t>
            </w:r>
          </w:p>
          <w:p w14:paraId="03CA9E1E" w14:textId="77777777" w:rsidR="002B6CD2" w:rsidRPr="002B6CD2" w:rsidRDefault="002B6CD2" w:rsidP="002B6CD2">
            <w:r w:rsidRPr="002B6CD2">
              <w:t xml:space="preserve">Graphic organizers </w:t>
            </w:r>
          </w:p>
          <w:p w14:paraId="0F2087F8" w14:textId="77777777" w:rsidR="002B6CD2" w:rsidRPr="002B6CD2" w:rsidRDefault="002B6CD2" w:rsidP="002B6CD2">
            <w:r w:rsidRPr="002B6CD2">
              <w:t xml:space="preserve">Note taking </w:t>
            </w:r>
          </w:p>
          <w:p w14:paraId="6E0CE8DE" w14:textId="77777777" w:rsidR="002B6CD2" w:rsidRPr="002B6CD2" w:rsidRDefault="002B6CD2" w:rsidP="002B6CD2">
            <w:r w:rsidRPr="002B6CD2">
              <w:t>Hand outs</w:t>
            </w:r>
          </w:p>
          <w:p w14:paraId="004E7A33" w14:textId="3E0BAFD2" w:rsidR="002B6CD2" w:rsidRPr="002B6CD2" w:rsidRDefault="002B6CD2" w:rsidP="002B6CD2">
            <w:r w:rsidRPr="002B6CD2">
              <w:t>Brain pop.com\</w:t>
            </w:r>
            <w:r>
              <w:t xml:space="preserve"> </w:t>
            </w:r>
            <w:r w:rsidRPr="002B6CD2">
              <w:t xml:space="preserve">español </w:t>
            </w:r>
          </w:p>
          <w:p w14:paraId="5DB29938" w14:textId="77777777" w:rsidR="002B6CD2" w:rsidRPr="002B6CD2" w:rsidRDefault="002B6CD2" w:rsidP="002B6CD2">
            <w:pPr>
              <w:rPr>
                <w:lang w:val="es-MX"/>
              </w:rPr>
            </w:pPr>
            <w:r w:rsidRPr="002B6CD2">
              <w:rPr>
                <w:lang w:val="es-MX"/>
              </w:rPr>
              <w:t>Quizlet.com</w:t>
            </w:r>
          </w:p>
          <w:p w14:paraId="27ACD702" w14:textId="77777777" w:rsidR="002B6CD2" w:rsidRPr="002B6CD2" w:rsidRDefault="002B6CD2" w:rsidP="002B6CD2">
            <w:pPr>
              <w:rPr>
                <w:lang w:val="es-MX"/>
              </w:rPr>
            </w:pPr>
            <w:r w:rsidRPr="002B6CD2">
              <w:rPr>
                <w:lang w:val="es-MX"/>
              </w:rPr>
              <w:t xml:space="preserve">Apuntes de lalengua.com </w:t>
            </w:r>
          </w:p>
          <w:p w14:paraId="12B26936" w14:textId="2CC12B8A" w:rsidR="00B1783E" w:rsidRPr="002D07AE" w:rsidRDefault="002B6CD2" w:rsidP="002B6CD2">
            <w:pPr>
              <w:rPr>
                <w:b/>
                <w:lang w:val="es-MX"/>
              </w:rPr>
            </w:pPr>
            <w:r w:rsidRPr="002B6CD2">
              <w:rPr>
                <w:lang w:val="es-MX"/>
              </w:rPr>
              <w:t>Book “Sendas literarias 1”</w:t>
            </w:r>
          </w:p>
        </w:tc>
      </w:tr>
    </w:tbl>
    <w:p w14:paraId="2166EA6E" w14:textId="076F5344" w:rsidR="00CB37DD" w:rsidRPr="00206A80" w:rsidRDefault="00CB37DD" w:rsidP="00CB37DD">
      <w:pPr>
        <w:pStyle w:val="IndexHeading"/>
        <w:rPr>
          <w:lang w:val="es-MX"/>
        </w:rPr>
      </w:pPr>
    </w:p>
    <w:sectPr w:rsidR="00CB37DD" w:rsidRPr="00206A80" w:rsidSect="00640A78">
      <w:headerReference w:type="default" r:id="rId11"/>
      <w:footerReference w:type="default" r:id="rId12"/>
      <w:pgSz w:w="15840" w:h="12240" w:orient="landscape" w:code="1"/>
      <w:pgMar w:top="1440" w:right="245" w:bottom="720" w:left="245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8EF70" w14:textId="77777777" w:rsidR="00AD46F3" w:rsidRDefault="00AD46F3">
      <w:r>
        <w:separator/>
      </w:r>
    </w:p>
  </w:endnote>
  <w:endnote w:type="continuationSeparator" w:id="0">
    <w:p w14:paraId="5FC8F432" w14:textId="77777777" w:rsidR="00AD46F3" w:rsidRDefault="00AD46F3">
      <w:r>
        <w:continuationSeparator/>
      </w:r>
    </w:p>
  </w:endnote>
  <w:endnote w:type="continuationNotice" w:id="1">
    <w:p w14:paraId="167D40BB" w14:textId="77777777" w:rsidR="00AD46F3" w:rsidRDefault="00AD4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092ED" w14:textId="77777777" w:rsidR="00CE39BD" w:rsidRDefault="00CE39BD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751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93FE8" w14:textId="77777777" w:rsidR="00AD46F3" w:rsidRDefault="00AD46F3">
      <w:r>
        <w:separator/>
      </w:r>
    </w:p>
  </w:footnote>
  <w:footnote w:type="continuationSeparator" w:id="0">
    <w:p w14:paraId="020C974D" w14:textId="77777777" w:rsidR="00AD46F3" w:rsidRDefault="00AD46F3">
      <w:r>
        <w:continuationSeparator/>
      </w:r>
    </w:p>
  </w:footnote>
  <w:footnote w:type="continuationNotice" w:id="1">
    <w:p w14:paraId="1B15D3F0" w14:textId="77777777" w:rsidR="00AD46F3" w:rsidRDefault="00AD46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E9CA7" w14:textId="4A559521" w:rsidR="00CE39BD" w:rsidRPr="00521E64" w:rsidRDefault="00CE39BD">
    <w:pPr>
      <w:pStyle w:val="Header"/>
      <w:rPr>
        <w:b/>
      </w:rPr>
    </w:pPr>
    <w:r>
      <w:rPr>
        <w:b/>
        <w:sz w:val="20"/>
      </w:rPr>
      <w:tab/>
    </w:r>
    <w:r w:rsidRPr="00521E64">
      <w:rPr>
        <w:b/>
      </w:rPr>
      <w:t xml:space="preserve">           TEACHER __M. Rodriguez_       </w:t>
    </w:r>
    <w:r>
      <w:rPr>
        <w:b/>
      </w:rPr>
      <w:t xml:space="preserve">      </w:t>
    </w:r>
    <w:r w:rsidRPr="00521E64">
      <w:rPr>
        <w:b/>
      </w:rPr>
      <w:t xml:space="preserve">  </w:t>
    </w:r>
    <w:r w:rsidRPr="00521E64">
      <w:rPr>
        <w:b/>
        <w:sz w:val="32"/>
      </w:rPr>
      <w:t>Houston Independent School District</w:t>
    </w:r>
    <w:r>
      <w:rPr>
        <w:b/>
      </w:rPr>
      <w:t xml:space="preserve">                       </w:t>
    </w:r>
    <w:r w:rsidRPr="00521E64">
      <w:rPr>
        <w:b/>
      </w:rPr>
      <w:t xml:space="preserve">  SCHOOL Westbury High School</w:t>
    </w:r>
  </w:p>
  <w:p w14:paraId="1EDCAF93" w14:textId="7742E8E0" w:rsidR="00CE39BD" w:rsidRPr="00521E64" w:rsidRDefault="00CE39BD" w:rsidP="00A02AB0">
    <w:pPr>
      <w:pStyle w:val="Header"/>
      <w:rPr>
        <w:b/>
      </w:rPr>
    </w:pPr>
    <w:r w:rsidRPr="00521E64">
      <w:rPr>
        <w:b/>
      </w:rPr>
      <w:t xml:space="preserve">           SUBJECT:  SPANISH NATIVE SPEAKERS</w:t>
    </w:r>
    <w:r>
      <w:rPr>
        <w:b/>
      </w:rPr>
      <w:t xml:space="preserve">        </w:t>
    </w:r>
    <w:r w:rsidRPr="00521E64">
      <w:rPr>
        <w:b/>
      </w:rPr>
      <w:t xml:space="preserve">   </w:t>
    </w:r>
    <w:r>
      <w:rPr>
        <w:b/>
      </w:rPr>
      <w:t xml:space="preserve">             </w:t>
    </w:r>
    <w:r w:rsidRPr="00521E64">
      <w:rPr>
        <w:b/>
      </w:rPr>
      <w:t xml:space="preserve">   </w:t>
    </w:r>
    <w:r w:rsidRPr="00521E64">
      <w:rPr>
        <w:b/>
        <w:sz w:val="32"/>
      </w:rPr>
      <w:t>LESSON PLAN</w:t>
    </w:r>
    <w:r w:rsidRPr="00521E64">
      <w:rPr>
        <w:b/>
      </w:rPr>
      <w:t xml:space="preserve">                 </w:t>
    </w:r>
    <w:r>
      <w:rPr>
        <w:b/>
      </w:rPr>
      <w:t xml:space="preserve">   </w:t>
    </w:r>
    <w:r w:rsidRPr="00521E64">
      <w:rPr>
        <w:b/>
      </w:rPr>
      <w:t xml:space="preserve">                WEEK OF </w:t>
    </w:r>
    <w:r>
      <w:rPr>
        <w:b/>
      </w:rPr>
      <w:t>01-2</w:t>
    </w:r>
    <w:r w:rsidR="00B44F5D">
      <w:rPr>
        <w:b/>
      </w:rPr>
      <w:t>0-23</w:t>
    </w:r>
    <w:r>
      <w:rPr>
        <w:b/>
      </w:rPr>
      <w:t>-2015</w:t>
    </w:r>
  </w:p>
  <w:p w14:paraId="13486C74" w14:textId="77777777" w:rsidR="00CE39BD" w:rsidRDefault="00CE39BD" w:rsidP="00A02AB0">
    <w:pPr>
      <w:pStyle w:val="Header"/>
      <w:rPr>
        <w:b/>
        <w:sz w:val="20"/>
      </w:rPr>
    </w:pPr>
    <w:r>
      <w:rPr>
        <w:b/>
        <w:sz w:val="20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D2A8A"/>
    <w:multiLevelType w:val="hybridMultilevel"/>
    <w:tmpl w:val="5D6EB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A00518"/>
    <w:multiLevelType w:val="hybridMultilevel"/>
    <w:tmpl w:val="523C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90831"/>
    <w:multiLevelType w:val="hybridMultilevel"/>
    <w:tmpl w:val="5434A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90"/>
    <w:rsid w:val="00014BC9"/>
    <w:rsid w:val="000339D5"/>
    <w:rsid w:val="000475EA"/>
    <w:rsid w:val="0005184D"/>
    <w:rsid w:val="000522D8"/>
    <w:rsid w:val="00060A39"/>
    <w:rsid w:val="00063FE8"/>
    <w:rsid w:val="00067790"/>
    <w:rsid w:val="000704CB"/>
    <w:rsid w:val="0007448A"/>
    <w:rsid w:val="00081661"/>
    <w:rsid w:val="00085EE8"/>
    <w:rsid w:val="00095C54"/>
    <w:rsid w:val="000A0A5D"/>
    <w:rsid w:val="000C3334"/>
    <w:rsid w:val="000E278D"/>
    <w:rsid w:val="0010023D"/>
    <w:rsid w:val="00132BEA"/>
    <w:rsid w:val="00132E0A"/>
    <w:rsid w:val="001562BB"/>
    <w:rsid w:val="00175492"/>
    <w:rsid w:val="00186261"/>
    <w:rsid w:val="00187B30"/>
    <w:rsid w:val="001A341C"/>
    <w:rsid w:val="001A78E0"/>
    <w:rsid w:val="001B5DE0"/>
    <w:rsid w:val="001C2E52"/>
    <w:rsid w:val="001C5165"/>
    <w:rsid w:val="001C5262"/>
    <w:rsid w:val="001E4616"/>
    <w:rsid w:val="001E6C66"/>
    <w:rsid w:val="001F578F"/>
    <w:rsid w:val="001F57F0"/>
    <w:rsid w:val="00206A80"/>
    <w:rsid w:val="00212DF4"/>
    <w:rsid w:val="00237CEE"/>
    <w:rsid w:val="002449BF"/>
    <w:rsid w:val="00245268"/>
    <w:rsid w:val="002538F7"/>
    <w:rsid w:val="00260D46"/>
    <w:rsid w:val="00277F2A"/>
    <w:rsid w:val="00283D70"/>
    <w:rsid w:val="00292A86"/>
    <w:rsid w:val="002A1D5E"/>
    <w:rsid w:val="002A3C3D"/>
    <w:rsid w:val="002A3E3A"/>
    <w:rsid w:val="002A579B"/>
    <w:rsid w:val="002B62DE"/>
    <w:rsid w:val="002B6CD2"/>
    <w:rsid w:val="002D07AE"/>
    <w:rsid w:val="002E1A0E"/>
    <w:rsid w:val="00305BB0"/>
    <w:rsid w:val="00310231"/>
    <w:rsid w:val="00315A74"/>
    <w:rsid w:val="00321874"/>
    <w:rsid w:val="00321A52"/>
    <w:rsid w:val="00327FED"/>
    <w:rsid w:val="00357698"/>
    <w:rsid w:val="00372F7F"/>
    <w:rsid w:val="00373FAA"/>
    <w:rsid w:val="0038115A"/>
    <w:rsid w:val="00384148"/>
    <w:rsid w:val="00387DA7"/>
    <w:rsid w:val="00390A6B"/>
    <w:rsid w:val="003A3D6B"/>
    <w:rsid w:val="003C06AC"/>
    <w:rsid w:val="003D1B23"/>
    <w:rsid w:val="003E6072"/>
    <w:rsid w:val="0040203E"/>
    <w:rsid w:val="004160AF"/>
    <w:rsid w:val="00442662"/>
    <w:rsid w:val="00447B45"/>
    <w:rsid w:val="004514BB"/>
    <w:rsid w:val="00456C87"/>
    <w:rsid w:val="00485560"/>
    <w:rsid w:val="00493098"/>
    <w:rsid w:val="0049659E"/>
    <w:rsid w:val="004A2CF2"/>
    <w:rsid w:val="004B3C76"/>
    <w:rsid w:val="004D745A"/>
    <w:rsid w:val="004F1BE6"/>
    <w:rsid w:val="00510B9A"/>
    <w:rsid w:val="005116A8"/>
    <w:rsid w:val="00512FDD"/>
    <w:rsid w:val="00521E64"/>
    <w:rsid w:val="0052266C"/>
    <w:rsid w:val="00526099"/>
    <w:rsid w:val="0052795D"/>
    <w:rsid w:val="00530E5C"/>
    <w:rsid w:val="005506A0"/>
    <w:rsid w:val="00577A32"/>
    <w:rsid w:val="005A65BB"/>
    <w:rsid w:val="005A69C4"/>
    <w:rsid w:val="005B2DAC"/>
    <w:rsid w:val="005C0A65"/>
    <w:rsid w:val="005C5E2D"/>
    <w:rsid w:val="005D3568"/>
    <w:rsid w:val="005E153A"/>
    <w:rsid w:val="005E181A"/>
    <w:rsid w:val="005E286A"/>
    <w:rsid w:val="00603FC8"/>
    <w:rsid w:val="00606462"/>
    <w:rsid w:val="00610753"/>
    <w:rsid w:val="00610A06"/>
    <w:rsid w:val="00610E6D"/>
    <w:rsid w:val="00614DC7"/>
    <w:rsid w:val="00622E05"/>
    <w:rsid w:val="00625698"/>
    <w:rsid w:val="0062792E"/>
    <w:rsid w:val="00640A78"/>
    <w:rsid w:val="006639BB"/>
    <w:rsid w:val="006A0D12"/>
    <w:rsid w:val="006B015F"/>
    <w:rsid w:val="006B5388"/>
    <w:rsid w:val="006F131A"/>
    <w:rsid w:val="00701B5C"/>
    <w:rsid w:val="00756008"/>
    <w:rsid w:val="007706C9"/>
    <w:rsid w:val="0079036D"/>
    <w:rsid w:val="00797432"/>
    <w:rsid w:val="00797CAF"/>
    <w:rsid w:val="007B06BF"/>
    <w:rsid w:val="007C7D12"/>
    <w:rsid w:val="007E33D6"/>
    <w:rsid w:val="007F4F2E"/>
    <w:rsid w:val="00815768"/>
    <w:rsid w:val="00825B41"/>
    <w:rsid w:val="00836751"/>
    <w:rsid w:val="008368AB"/>
    <w:rsid w:val="008417AE"/>
    <w:rsid w:val="008534A3"/>
    <w:rsid w:val="008578A6"/>
    <w:rsid w:val="0087439E"/>
    <w:rsid w:val="00891DA7"/>
    <w:rsid w:val="008940A1"/>
    <w:rsid w:val="008A1769"/>
    <w:rsid w:val="008A1FF3"/>
    <w:rsid w:val="008A360C"/>
    <w:rsid w:val="008C19AD"/>
    <w:rsid w:val="008D6882"/>
    <w:rsid w:val="008E39A3"/>
    <w:rsid w:val="008E5C60"/>
    <w:rsid w:val="008F650F"/>
    <w:rsid w:val="00901769"/>
    <w:rsid w:val="00903098"/>
    <w:rsid w:val="00925F72"/>
    <w:rsid w:val="009522EA"/>
    <w:rsid w:val="0095259F"/>
    <w:rsid w:val="0095608D"/>
    <w:rsid w:val="00964CF5"/>
    <w:rsid w:val="0097690D"/>
    <w:rsid w:val="00981BB2"/>
    <w:rsid w:val="0098758C"/>
    <w:rsid w:val="009A7E5E"/>
    <w:rsid w:val="009B370C"/>
    <w:rsid w:val="009C55E7"/>
    <w:rsid w:val="009D1B1B"/>
    <w:rsid w:val="009E5A22"/>
    <w:rsid w:val="009E5E93"/>
    <w:rsid w:val="00A00620"/>
    <w:rsid w:val="00A02AB0"/>
    <w:rsid w:val="00A15E10"/>
    <w:rsid w:val="00A16FA0"/>
    <w:rsid w:val="00A22507"/>
    <w:rsid w:val="00A2576F"/>
    <w:rsid w:val="00A3222A"/>
    <w:rsid w:val="00A63FE8"/>
    <w:rsid w:val="00A71890"/>
    <w:rsid w:val="00A75188"/>
    <w:rsid w:val="00A96828"/>
    <w:rsid w:val="00A97D7E"/>
    <w:rsid w:val="00AB59C9"/>
    <w:rsid w:val="00AC25A1"/>
    <w:rsid w:val="00AC3496"/>
    <w:rsid w:val="00AD46F3"/>
    <w:rsid w:val="00AF2724"/>
    <w:rsid w:val="00B00376"/>
    <w:rsid w:val="00B070DE"/>
    <w:rsid w:val="00B125E8"/>
    <w:rsid w:val="00B14789"/>
    <w:rsid w:val="00B1783E"/>
    <w:rsid w:val="00B23D03"/>
    <w:rsid w:val="00B33556"/>
    <w:rsid w:val="00B354B8"/>
    <w:rsid w:val="00B4472D"/>
    <w:rsid w:val="00B44F5D"/>
    <w:rsid w:val="00B61FE9"/>
    <w:rsid w:val="00B67416"/>
    <w:rsid w:val="00B905B0"/>
    <w:rsid w:val="00B90613"/>
    <w:rsid w:val="00B9448C"/>
    <w:rsid w:val="00BA0853"/>
    <w:rsid w:val="00BF04EF"/>
    <w:rsid w:val="00C01B7E"/>
    <w:rsid w:val="00C0214C"/>
    <w:rsid w:val="00C06E58"/>
    <w:rsid w:val="00C11CCF"/>
    <w:rsid w:val="00C13449"/>
    <w:rsid w:val="00C23885"/>
    <w:rsid w:val="00C23DDE"/>
    <w:rsid w:val="00C53C5C"/>
    <w:rsid w:val="00C5448E"/>
    <w:rsid w:val="00C63961"/>
    <w:rsid w:val="00C6776B"/>
    <w:rsid w:val="00C80887"/>
    <w:rsid w:val="00C86A6C"/>
    <w:rsid w:val="00C86BC2"/>
    <w:rsid w:val="00CA4AE0"/>
    <w:rsid w:val="00CB37DD"/>
    <w:rsid w:val="00CD0E08"/>
    <w:rsid w:val="00CD787E"/>
    <w:rsid w:val="00CE3721"/>
    <w:rsid w:val="00CE39BD"/>
    <w:rsid w:val="00CF26B4"/>
    <w:rsid w:val="00D76C90"/>
    <w:rsid w:val="00D83369"/>
    <w:rsid w:val="00D84C02"/>
    <w:rsid w:val="00D85A91"/>
    <w:rsid w:val="00DA39BF"/>
    <w:rsid w:val="00DA5547"/>
    <w:rsid w:val="00DB5CB4"/>
    <w:rsid w:val="00DC482F"/>
    <w:rsid w:val="00DC736D"/>
    <w:rsid w:val="00DD1808"/>
    <w:rsid w:val="00DF4D2A"/>
    <w:rsid w:val="00DF704B"/>
    <w:rsid w:val="00E03421"/>
    <w:rsid w:val="00E03FEF"/>
    <w:rsid w:val="00E07E61"/>
    <w:rsid w:val="00E225E3"/>
    <w:rsid w:val="00E3238B"/>
    <w:rsid w:val="00E324E1"/>
    <w:rsid w:val="00E373D3"/>
    <w:rsid w:val="00E42F8A"/>
    <w:rsid w:val="00E52846"/>
    <w:rsid w:val="00E6407A"/>
    <w:rsid w:val="00E84687"/>
    <w:rsid w:val="00E8479F"/>
    <w:rsid w:val="00E96857"/>
    <w:rsid w:val="00EB0D45"/>
    <w:rsid w:val="00ED4412"/>
    <w:rsid w:val="00EF3FDC"/>
    <w:rsid w:val="00F257BA"/>
    <w:rsid w:val="00F34604"/>
    <w:rsid w:val="00F35E2B"/>
    <w:rsid w:val="00F41747"/>
    <w:rsid w:val="00F5378C"/>
    <w:rsid w:val="00F6030F"/>
    <w:rsid w:val="00F67607"/>
    <w:rsid w:val="00FA43A1"/>
    <w:rsid w:val="00FC0119"/>
    <w:rsid w:val="00FC4FD2"/>
    <w:rsid w:val="00FC5FF1"/>
    <w:rsid w:val="00FD24FC"/>
    <w:rsid w:val="00FD2A12"/>
    <w:rsid w:val="00FE6066"/>
    <w:rsid w:val="00FF536F"/>
    <w:rsid w:val="00FF7514"/>
    <w:rsid w:val="734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2B612"/>
  <w15:chartTrackingRefBased/>
  <w15:docId w15:val="{35011879-B3E4-45A0-AEEB-16BB8A41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BD"/>
    <w:rPr>
      <w:sz w:val="24"/>
      <w:szCs w:val="24"/>
    </w:rPr>
  </w:style>
  <w:style w:type="paragraph" w:styleId="Heading1">
    <w:name w:val="heading 1"/>
    <w:basedOn w:val="Normal"/>
    <w:next w:val="Normal"/>
    <w:qFormat/>
    <w:rsid w:val="00CB37DD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CB37DD"/>
    <w:pPr>
      <w:keepNext/>
      <w:ind w:left="-108" w:hanging="180"/>
      <w:outlineLvl w:val="1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CB37DD"/>
    <w:pPr>
      <w:keepNext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CB37DD"/>
    <w:pPr>
      <w:ind w:left="240" w:hanging="240"/>
      <w:jc w:val="center"/>
    </w:pPr>
    <w:rPr>
      <w:iCs/>
    </w:rPr>
  </w:style>
  <w:style w:type="paragraph" w:styleId="IndexHeading">
    <w:name w:val="index heading"/>
    <w:basedOn w:val="Normal"/>
    <w:next w:val="Index1"/>
    <w:semiHidden/>
    <w:rsid w:val="00CB37DD"/>
  </w:style>
  <w:style w:type="paragraph" w:styleId="Header">
    <w:name w:val="header"/>
    <w:basedOn w:val="Normal"/>
    <w:rsid w:val="00CB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7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37DD"/>
  </w:style>
  <w:style w:type="character" w:styleId="Hyperlink">
    <w:name w:val="Hyperlink"/>
    <w:uiPriority w:val="99"/>
    <w:unhideWhenUsed/>
    <w:rsid w:val="009525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B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mez\Desktop\S1%20LP%20feb%204-8,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F01346D41784EB0A8804F793D65D3" ma:contentTypeVersion="1" ma:contentTypeDescription="Create a new document." ma:contentTypeScope="" ma:versionID="e0b4e77ac6ed4a557310e41bbc171e03">
  <xsd:schema xmlns:xsd="http://www.w3.org/2001/XMLSchema" xmlns:xs="http://www.w3.org/2001/XMLSchema" xmlns:p="http://schemas.microsoft.com/office/2006/metadata/properties" xmlns:ns3="10c15aef-5645-4b33-af00-e0f73ef0c268" targetNamespace="http://schemas.microsoft.com/office/2006/metadata/properties" ma:root="true" ma:fieldsID="e69ec81b584ed3da8b0de7189d800eb2" ns3:_="">
    <xsd:import namespace="10c15aef-5645-4b33-af00-e0f73ef0c26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15aef-5645-4b33-af00-e0f73ef0c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735F-6AB9-43E3-82D7-3DF13C99D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15aef-5645-4b33-af00-e0f73ef0c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3805B-FC7C-444D-A153-6DC974AF2A9B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10c15aef-5645-4b33-af00-e0f73ef0c268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1AFFC69-3916-4B5B-A94B-1D9DCA09A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F649CD-D535-4EDF-97ED-285E5F2D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S1 LP feb 4-8, 2013.dotx</Template>
  <TotalTime>58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Rodriguez, Maria De La Luz</cp:lastModifiedBy>
  <cp:revision>3</cp:revision>
  <cp:lastPrinted>2015-01-14T15:16:00Z</cp:lastPrinted>
  <dcterms:created xsi:type="dcterms:W3CDTF">2015-01-15T17:50:00Z</dcterms:created>
  <dcterms:modified xsi:type="dcterms:W3CDTF">2015-01-26T02:50:00Z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0x010100D61F01346D41784EB0A8804F793D65D3</vt:lpwstr>
  </property>
</Properties>
</file>